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0B" w:rsidRDefault="000C6581">
      <w:r>
        <w:rPr>
          <w:rFonts w:hint="eastAsia"/>
        </w:rPr>
        <w:t>様式第１３号（第１９条関係）</w:t>
      </w:r>
    </w:p>
    <w:p w:rsidR="0066110B" w:rsidRDefault="0066110B"/>
    <w:p w:rsidR="0066110B" w:rsidRDefault="0066110B">
      <w:pPr>
        <w:jc w:val="center"/>
      </w:pPr>
      <w:bookmarkStart w:id="0" w:name="_GoBack"/>
      <w:bookmarkEnd w:id="0"/>
      <w:r>
        <w:rPr>
          <w:rFonts w:hint="eastAsia"/>
        </w:rPr>
        <w:t>景観まちづくり市民団体認定取消通知書</w:t>
      </w:r>
    </w:p>
    <w:p w:rsidR="0066110B" w:rsidRDefault="0066110B"/>
    <w:p w:rsidR="0066110B" w:rsidRDefault="0066110B">
      <w:pPr>
        <w:jc w:val="right"/>
      </w:pPr>
      <w:r>
        <w:rPr>
          <w:rFonts w:hint="eastAsia"/>
        </w:rPr>
        <w:t xml:space="preserve">年　月　日　　</w:t>
      </w:r>
    </w:p>
    <w:p w:rsidR="0066110B" w:rsidRDefault="0066110B"/>
    <w:p w:rsidR="0066110B" w:rsidRDefault="0066110B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様</w:t>
      </w:r>
    </w:p>
    <w:p w:rsidR="0066110B" w:rsidRDefault="0066110B"/>
    <w:p w:rsidR="0066110B" w:rsidRDefault="0066110B"/>
    <w:p w:rsidR="0066110B" w:rsidRDefault="0066110B">
      <w:pPr>
        <w:jc w:val="right"/>
      </w:pPr>
      <w:r>
        <w:rPr>
          <w:rFonts w:hint="eastAsia"/>
        </w:rPr>
        <w:t xml:space="preserve">橿原市長　</w:t>
      </w:r>
      <w:r w:rsidR="0047304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66110B" w:rsidRDefault="0066110B"/>
    <w:p w:rsidR="0066110B" w:rsidRDefault="0066110B"/>
    <w:p w:rsidR="0066110B" w:rsidRDefault="0066110B">
      <w:r>
        <w:rPr>
          <w:rFonts w:hint="eastAsia"/>
        </w:rPr>
        <w:t xml:space="preserve">　橿原市景観条例施行規則第</w:t>
      </w:r>
      <w:r>
        <w:t>19</w:t>
      </w:r>
      <w:r>
        <w:rPr>
          <w:rFonts w:hint="eastAsia"/>
        </w:rPr>
        <w:t>条の規定により、次のとおり認定の取消を通知します。</w:t>
      </w:r>
    </w:p>
    <w:p w:rsidR="0066110B" w:rsidRDefault="0066110B"/>
    <w:p w:rsidR="0066110B" w:rsidRDefault="0066110B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1"/>
        <w:gridCol w:w="6376"/>
      </w:tblGrid>
      <w:tr w:rsidR="0066110B">
        <w:trPr>
          <w:cantSplit/>
          <w:trHeight w:val="762"/>
        </w:trPr>
        <w:tc>
          <w:tcPr>
            <w:tcW w:w="3241" w:type="dxa"/>
            <w:vAlign w:val="center"/>
          </w:tcPr>
          <w:p w:rsidR="0066110B" w:rsidRDefault="0066110B">
            <w:pPr>
              <w:jc w:val="distribute"/>
            </w:pPr>
            <w:r>
              <w:rPr>
                <w:rFonts w:hint="eastAsia"/>
              </w:rPr>
              <w:t>景観まちづくり市民団体の名称</w:t>
            </w:r>
          </w:p>
        </w:tc>
        <w:tc>
          <w:tcPr>
            <w:tcW w:w="6376" w:type="dxa"/>
          </w:tcPr>
          <w:p w:rsidR="0066110B" w:rsidRDefault="0066110B">
            <w:r>
              <w:rPr>
                <w:rFonts w:hint="eastAsia"/>
              </w:rPr>
              <w:t xml:space="preserve">　</w:t>
            </w:r>
          </w:p>
        </w:tc>
      </w:tr>
      <w:tr w:rsidR="0066110B">
        <w:trPr>
          <w:cantSplit/>
          <w:trHeight w:val="889"/>
        </w:trPr>
        <w:tc>
          <w:tcPr>
            <w:tcW w:w="3241" w:type="dxa"/>
            <w:vAlign w:val="center"/>
          </w:tcPr>
          <w:p w:rsidR="0066110B" w:rsidRDefault="0066110B">
            <w:pPr>
              <w:jc w:val="distribute"/>
            </w:pPr>
            <w:r>
              <w:rPr>
                <w:rFonts w:hint="eastAsia"/>
              </w:rPr>
              <w:t>認定年月日及び認定番号</w:t>
            </w:r>
          </w:p>
        </w:tc>
        <w:tc>
          <w:tcPr>
            <w:tcW w:w="6376" w:type="dxa"/>
            <w:vAlign w:val="center"/>
          </w:tcPr>
          <w:p w:rsidR="0066110B" w:rsidRDefault="0066110B">
            <w:r>
              <w:rPr>
                <w:rFonts w:hint="eastAsia"/>
              </w:rPr>
              <w:t xml:space="preserve">　　　年　　　月　　　日　　　　　　　　第　　　　号</w:t>
            </w:r>
          </w:p>
        </w:tc>
      </w:tr>
      <w:tr w:rsidR="0066110B">
        <w:trPr>
          <w:trHeight w:val="1995"/>
        </w:trPr>
        <w:tc>
          <w:tcPr>
            <w:tcW w:w="3241" w:type="dxa"/>
            <w:vAlign w:val="center"/>
          </w:tcPr>
          <w:p w:rsidR="0066110B" w:rsidRDefault="0066110B">
            <w:pPr>
              <w:jc w:val="distribute"/>
            </w:pPr>
            <w:r>
              <w:rPr>
                <w:rFonts w:hint="eastAsia"/>
              </w:rPr>
              <w:t>認定取消の理由</w:t>
            </w:r>
          </w:p>
        </w:tc>
        <w:tc>
          <w:tcPr>
            <w:tcW w:w="6376" w:type="dxa"/>
          </w:tcPr>
          <w:p w:rsidR="0066110B" w:rsidRDefault="0066110B">
            <w:r>
              <w:rPr>
                <w:rFonts w:hint="eastAsia"/>
              </w:rPr>
              <w:t xml:space="preserve">　</w:t>
            </w:r>
          </w:p>
        </w:tc>
      </w:tr>
    </w:tbl>
    <w:p w:rsidR="0066110B" w:rsidRDefault="0066110B"/>
    <w:sectPr w:rsidR="0066110B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0B" w:rsidRDefault="0066110B" w:rsidP="004929CB">
      <w:r>
        <w:separator/>
      </w:r>
    </w:p>
  </w:endnote>
  <w:endnote w:type="continuationSeparator" w:id="0">
    <w:p w:rsidR="0066110B" w:rsidRDefault="0066110B" w:rsidP="0049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0B" w:rsidRDefault="0066110B" w:rsidP="004929CB">
      <w:r>
        <w:separator/>
      </w:r>
    </w:p>
  </w:footnote>
  <w:footnote w:type="continuationSeparator" w:id="0">
    <w:p w:rsidR="0066110B" w:rsidRDefault="0066110B" w:rsidP="0049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0B"/>
    <w:rsid w:val="00072E90"/>
    <w:rsid w:val="000C6581"/>
    <w:rsid w:val="0047304F"/>
    <w:rsid w:val="004929CB"/>
    <w:rsid w:val="0066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6B72D8-D72B-40E2-8639-A3F3D6F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115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様式第13号(第19条関係)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様式第13号(第19条関係)</dc:title>
  <dc:subject/>
  <dc:creator>第一法規株式会社</dc:creator>
  <cp:keywords/>
  <dc:description/>
  <cp:lastModifiedBy>n01980</cp:lastModifiedBy>
  <cp:revision>3</cp:revision>
  <dcterms:created xsi:type="dcterms:W3CDTF">2022-01-19T01:22:00Z</dcterms:created>
  <dcterms:modified xsi:type="dcterms:W3CDTF">2022-01-27T10:16:00Z</dcterms:modified>
</cp:coreProperties>
</file>