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98" w:rsidRDefault="00C02CE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180975</wp:posOffset>
                </wp:positionV>
                <wp:extent cx="1167765" cy="42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075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0.75pt;margin-top:14.25pt;width:91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" o:allowincell="f" strokeweight=".5pt"/>
            </w:pict>
          </mc:Fallback>
        </mc:AlternateContent>
      </w:r>
      <w:r w:rsidR="00E20F98">
        <w:rPr>
          <w:rFonts w:hint="eastAsia"/>
        </w:rPr>
        <w:t>様式第</w:t>
      </w:r>
      <w:r w:rsidR="00E20F98">
        <w:t>9</w:t>
      </w:r>
      <w:r w:rsidR="00E20F98">
        <w:rPr>
          <w:rFonts w:hint="eastAsia"/>
        </w:rPr>
        <w:t>号</w:t>
      </w:r>
      <w:r w:rsidR="00E20F98">
        <w:t>(</w:t>
      </w:r>
      <w:r w:rsidR="00E20F98">
        <w:rPr>
          <w:rFonts w:hint="eastAsia"/>
        </w:rPr>
        <w:t>第</w:t>
      </w:r>
      <w:r w:rsidR="00E20F98">
        <w:t>15</w:t>
      </w:r>
      <w:r w:rsidR="00E20F98">
        <w:rPr>
          <w:rFonts w:hint="eastAsia"/>
        </w:rPr>
        <w:t>条第</w:t>
      </w:r>
      <w:r w:rsidR="00E20F98">
        <w:t>2</w:t>
      </w:r>
      <w:r w:rsidR="00E20F98">
        <w:rPr>
          <w:rFonts w:hint="eastAsia"/>
        </w:rPr>
        <w:t>項関係</w:t>
      </w:r>
      <w:r w:rsidR="00E20F98">
        <w:t>)</w:t>
      </w: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100"/>
        <w:gridCol w:w="5011"/>
      </w:tblGrid>
      <w:tr w:rsidR="00E20F98">
        <w:trPr>
          <w:cantSplit/>
        </w:trPr>
        <w:tc>
          <w:tcPr>
            <w:tcW w:w="2506" w:type="dxa"/>
          </w:tcPr>
          <w:p w:rsidR="00E20F98" w:rsidRDefault="00E20F98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E20F98" w:rsidRDefault="00E20F98">
            <w:r>
              <w:rPr>
                <w:rFonts w:hint="eastAsia"/>
              </w:rPr>
              <w:t>景観重要建造物</w:t>
            </w:r>
          </w:p>
          <w:p w:rsidR="00E20F98" w:rsidRDefault="00E20F98">
            <w:r>
              <w:rPr>
                <w:rFonts w:hint="eastAsia"/>
              </w:rPr>
              <w:t>景観重要樹木</w:t>
            </w:r>
          </w:p>
        </w:tc>
        <w:tc>
          <w:tcPr>
            <w:tcW w:w="5011" w:type="dxa"/>
            <w:vAlign w:val="center"/>
          </w:tcPr>
          <w:p w:rsidR="00E20F98" w:rsidRDefault="00E20F98">
            <w:r>
              <w:rPr>
                <w:rFonts w:hint="eastAsia"/>
              </w:rPr>
              <w:t>住所氏名変更届</w:t>
            </w:r>
          </w:p>
        </w:tc>
      </w:tr>
    </w:tbl>
    <w:p w:rsidR="00E20F98" w:rsidRDefault="00E20F98"/>
    <w:p w:rsidR="00E20F98" w:rsidRDefault="00E20F98">
      <w:pPr>
        <w:jc w:val="right"/>
      </w:pPr>
      <w:r>
        <w:rPr>
          <w:rFonts w:hint="eastAsia"/>
        </w:rPr>
        <w:t>年　月　日</w:t>
      </w:r>
    </w:p>
    <w:p w:rsidR="00E20F98" w:rsidRDefault="00E20F98"/>
    <w:p w:rsidR="00E20F98" w:rsidRDefault="00E20F98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橿原市長</w:t>
      </w:r>
    </w:p>
    <w:p w:rsidR="00E20F98" w:rsidRDefault="00E20F98"/>
    <w:p w:rsidR="00E20F98" w:rsidRDefault="00E20F98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所：　　　　　　　　　　　　　　</w:t>
      </w:r>
    </w:p>
    <w:p w:rsidR="00E20F98" w:rsidRDefault="00E20F98"/>
    <w:p w:rsidR="00E20F98" w:rsidRDefault="00E20F98">
      <w:pPr>
        <w:jc w:val="right"/>
      </w:pPr>
      <w:r>
        <w:rPr>
          <w:rFonts w:hint="eastAsia"/>
          <w:spacing w:val="105"/>
        </w:rPr>
        <w:t>氏</w:t>
      </w:r>
      <w:r w:rsidR="00820D18">
        <w:rPr>
          <w:rFonts w:hint="eastAsia"/>
        </w:rPr>
        <w:t xml:space="preserve">名：　　　　　　　　　　　</w:t>
      </w:r>
      <w:r>
        <w:rPr>
          <w:rFonts w:hint="eastAsia"/>
        </w:rPr>
        <w:t xml:space="preserve">　　　</w:t>
      </w:r>
    </w:p>
    <w:p w:rsidR="00E20F98" w:rsidRDefault="00E20F98"/>
    <w:p w:rsidR="00E20F98" w:rsidRDefault="00E20F98">
      <w:pPr>
        <w:jc w:val="right"/>
      </w:pPr>
      <w:r>
        <w:rPr>
          <w:rFonts w:hint="eastAsia"/>
        </w:rPr>
        <w:t xml:space="preserve">連絡先：　　　　　　　　　　　　　　</w:t>
      </w:r>
    </w:p>
    <w:p w:rsidR="00E20F98" w:rsidRDefault="00E20F98"/>
    <w:p w:rsidR="00E20F98" w:rsidRDefault="00E20F98">
      <w:r>
        <w:rPr>
          <w:rFonts w:hint="eastAsia"/>
        </w:rPr>
        <w:t xml:space="preserve">　橿原市景観条例施行規則第</w:t>
      </w:r>
      <w:r w:rsidRPr="00C04CE4">
        <w:t>1</w:t>
      </w:r>
      <w:r w:rsidR="00744295" w:rsidRPr="00C04CE4">
        <w:rPr>
          <w:rFonts w:hint="eastAsia"/>
        </w:rP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項の規定により、次のとおり住所氏名変更の届出をします。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7006"/>
      </w:tblGrid>
      <w:tr w:rsidR="00E20F98">
        <w:trPr>
          <w:cantSplit/>
          <w:trHeight w:val="615"/>
        </w:trPr>
        <w:tc>
          <w:tcPr>
            <w:tcW w:w="2611" w:type="dxa"/>
            <w:vAlign w:val="center"/>
          </w:tcPr>
          <w:p w:rsidR="00E20F98" w:rsidRDefault="00E20F98">
            <w:pPr>
              <w:jc w:val="distribute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7006" w:type="dxa"/>
            <w:vAlign w:val="center"/>
          </w:tcPr>
          <w:p w:rsidR="00E20F98" w:rsidRDefault="00E20F98"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E20F98" w:rsidRDefault="00E20F98">
            <w:r>
              <w:t>(</w:t>
            </w:r>
            <w:bookmarkStart w:id="0" w:name="_GoBack"/>
            <w:bookmarkEnd w:id="0"/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E20F98" w:rsidRDefault="00E20F98">
            <w:r>
              <w:t>(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</w:tr>
      <w:tr w:rsidR="00E20F98">
        <w:trPr>
          <w:cantSplit/>
          <w:trHeight w:val="615"/>
        </w:trPr>
        <w:tc>
          <w:tcPr>
            <w:tcW w:w="2611" w:type="dxa"/>
            <w:vAlign w:val="center"/>
          </w:tcPr>
          <w:p w:rsidR="00E20F98" w:rsidRDefault="00E20F98">
            <w:pPr>
              <w:jc w:val="distribute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7006" w:type="dxa"/>
            <w:vAlign w:val="center"/>
          </w:tcPr>
          <w:p w:rsidR="00E20F98" w:rsidRDefault="00E20F98"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E20F98" w:rsidRDefault="00E20F98"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E20F98" w:rsidRDefault="00E20F98">
            <w:r>
              <w:t>(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</w:tr>
      <w:tr w:rsidR="00E20F98">
        <w:trPr>
          <w:trHeight w:val="615"/>
        </w:trPr>
        <w:tc>
          <w:tcPr>
            <w:tcW w:w="2611" w:type="dxa"/>
            <w:vAlign w:val="center"/>
          </w:tcPr>
          <w:p w:rsidR="00E20F98" w:rsidRDefault="00E20F98">
            <w:pPr>
              <w:jc w:val="distribute"/>
            </w:pPr>
            <w:r>
              <w:rPr>
                <w:rFonts w:hint="eastAsia"/>
              </w:rPr>
              <w:t>指定年月日及び指定番号</w:t>
            </w:r>
          </w:p>
        </w:tc>
        <w:tc>
          <w:tcPr>
            <w:tcW w:w="7006" w:type="dxa"/>
            <w:vAlign w:val="center"/>
          </w:tcPr>
          <w:p w:rsidR="00E20F98" w:rsidRDefault="00E20F98">
            <w:r>
              <w:rPr>
                <w:rFonts w:hint="eastAsia"/>
              </w:rPr>
              <w:t xml:space="preserve">　　　　年　　　月　　　日　　　　第　　　　　号</w:t>
            </w:r>
          </w:p>
        </w:tc>
      </w:tr>
      <w:tr w:rsidR="00E20F98">
        <w:trPr>
          <w:trHeight w:val="1185"/>
        </w:trPr>
        <w:tc>
          <w:tcPr>
            <w:tcW w:w="2611" w:type="dxa"/>
            <w:vAlign w:val="center"/>
          </w:tcPr>
          <w:p w:rsidR="00E20F98" w:rsidRDefault="00E20F98">
            <w:pPr>
              <w:jc w:val="distribute"/>
            </w:pPr>
            <w:r>
              <w:rPr>
                <w:rFonts w:hint="eastAsia"/>
                <w:spacing w:val="10"/>
              </w:rPr>
              <w:t>景観重要建造物の名</w:t>
            </w:r>
            <w:r>
              <w:rPr>
                <w:rFonts w:hint="eastAsia"/>
              </w:rPr>
              <w:t>称又は景観重要樹木の樹種</w:t>
            </w:r>
          </w:p>
        </w:tc>
        <w:tc>
          <w:tcPr>
            <w:tcW w:w="7006" w:type="dxa"/>
          </w:tcPr>
          <w:p w:rsidR="00E20F98" w:rsidRDefault="00E20F98">
            <w:r>
              <w:rPr>
                <w:rFonts w:hint="eastAsia"/>
              </w:rPr>
              <w:t xml:space="preserve">　</w:t>
            </w:r>
          </w:p>
        </w:tc>
      </w:tr>
      <w:tr w:rsidR="00E20F98">
        <w:trPr>
          <w:trHeight w:val="832"/>
        </w:trPr>
        <w:tc>
          <w:tcPr>
            <w:tcW w:w="2611" w:type="dxa"/>
            <w:vAlign w:val="center"/>
          </w:tcPr>
          <w:p w:rsidR="00E20F98" w:rsidRDefault="00E20F98">
            <w:pPr>
              <w:jc w:val="distribute"/>
            </w:pPr>
            <w:r>
              <w:rPr>
                <w:rFonts w:hint="eastAsia"/>
              </w:rPr>
              <w:t>住所氏名変更年月日</w:t>
            </w:r>
          </w:p>
        </w:tc>
        <w:tc>
          <w:tcPr>
            <w:tcW w:w="7006" w:type="dxa"/>
            <w:vAlign w:val="center"/>
          </w:tcPr>
          <w:p w:rsidR="00E20F98" w:rsidRDefault="00E20F98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E20F98" w:rsidRDefault="00E20F98">
      <w:r>
        <w:rPr>
          <w:rFonts w:hint="eastAsia"/>
        </w:rPr>
        <w:t xml:space="preserve">　注　法人その他の団体は、その名称、主な事務所の所在地及び代表者の氏名を記載してください。</w:t>
      </w:r>
    </w:p>
    <w:p w:rsidR="00E20F98" w:rsidRDefault="00E20F98"/>
    <w:sectPr w:rsidR="00E20F9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98" w:rsidRDefault="00E20F98" w:rsidP="004929CB">
      <w:r>
        <w:separator/>
      </w:r>
    </w:p>
  </w:endnote>
  <w:endnote w:type="continuationSeparator" w:id="0">
    <w:p w:rsidR="00E20F98" w:rsidRDefault="00E20F98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98" w:rsidRDefault="00E20F98" w:rsidP="004929CB">
      <w:r>
        <w:separator/>
      </w:r>
    </w:p>
  </w:footnote>
  <w:footnote w:type="continuationSeparator" w:id="0">
    <w:p w:rsidR="00E20F98" w:rsidRDefault="00E20F98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98"/>
    <w:rsid w:val="004929CB"/>
    <w:rsid w:val="00744295"/>
    <w:rsid w:val="00820D18"/>
    <w:rsid w:val="00C02CEF"/>
    <w:rsid w:val="00C04CE4"/>
    <w:rsid w:val="00E2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5615C-D5AE-4E88-B68B-448A5739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226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様式第9号(第15条第2項関係)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様式第9号(第15条第2項関係)</dc:title>
  <dc:subject/>
  <dc:creator>第一法規株式会社</dc:creator>
  <cp:keywords/>
  <dc:description/>
  <cp:lastModifiedBy>n01905</cp:lastModifiedBy>
  <cp:revision>4</cp:revision>
  <dcterms:created xsi:type="dcterms:W3CDTF">2021-10-14T05:41:00Z</dcterms:created>
  <dcterms:modified xsi:type="dcterms:W3CDTF">2022-03-10T00:21:00Z</dcterms:modified>
</cp:coreProperties>
</file>